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25" w:rsidRDefault="00DE0325" w:rsidP="005637CF">
      <w:r>
        <w:t>Srednja škola Petrinja</w:t>
      </w:r>
    </w:p>
    <w:p w:rsidR="00DE0325" w:rsidRDefault="00DE0325" w:rsidP="005637CF">
      <w:r>
        <w:t>Petrinja, Gundulićeva 3</w:t>
      </w:r>
    </w:p>
    <w:p w:rsidR="00DE0325" w:rsidRDefault="00DE0325" w:rsidP="005637CF">
      <w:r>
        <w:t>Petrinja 05.11.2015.</w:t>
      </w:r>
    </w:p>
    <w:p w:rsidR="00DE0325" w:rsidRDefault="00DE0325" w:rsidP="005637CF"/>
    <w:p w:rsidR="00DE0325" w:rsidRDefault="00DE0325" w:rsidP="005637CF">
      <w:pPr>
        <w:jc w:val="center"/>
      </w:pPr>
      <w:r>
        <w:t>NATJEČAJ</w:t>
      </w:r>
    </w:p>
    <w:p w:rsidR="00DE0325" w:rsidRDefault="00DE0325" w:rsidP="005637CF">
      <w:pPr>
        <w:jc w:val="center"/>
      </w:pPr>
      <w:r>
        <w:t>za popunu radnog  mjesta</w:t>
      </w:r>
    </w:p>
    <w:p w:rsidR="00DE0325" w:rsidRDefault="00DE0325" w:rsidP="005637CF">
      <w:pPr>
        <w:jc w:val="center"/>
      </w:pPr>
    </w:p>
    <w:p w:rsidR="00DE0325" w:rsidRDefault="00DE0325" w:rsidP="005637CF">
      <w:pPr>
        <w:ind w:left="360" w:firstLine="360"/>
      </w:pPr>
      <w:r>
        <w:t xml:space="preserve"> </w:t>
      </w:r>
    </w:p>
    <w:p w:rsidR="00DE0325" w:rsidRDefault="00DE0325" w:rsidP="005637CF">
      <w:pPr>
        <w:ind w:left="720"/>
      </w:pPr>
      <w:r>
        <w:t>Profesor  za predmet Etika – 7 sati nastave tjedno, na određeno radno</w:t>
      </w:r>
    </w:p>
    <w:p w:rsidR="00DE0325" w:rsidRDefault="00DE0325" w:rsidP="005637CF">
      <w:pPr>
        <w:ind w:left="720"/>
      </w:pPr>
      <w:r>
        <w:t xml:space="preserve">                               vrijeme  do 31.08.2016.                                                </w:t>
      </w:r>
    </w:p>
    <w:p w:rsidR="00DE0325" w:rsidRDefault="00DE0325" w:rsidP="005637CF">
      <w:r>
        <w:t>Uvjeti su određeni Zakonom o odgoju i obrazovanju u osnovnoj i srednjoj školi i Pravilnikom o stručnoj spremi i pedagoško-psihološkom obrazovanju nastavnika u srednjoj školi.</w:t>
      </w:r>
    </w:p>
    <w:p w:rsidR="00DE0325" w:rsidRDefault="00DE0325" w:rsidP="005637CF">
      <w:r>
        <w:t>Prednost za kandidate s radnim iskustvom u školi (1 godina).</w:t>
      </w:r>
    </w:p>
    <w:p w:rsidR="00DE0325" w:rsidRDefault="00DE0325" w:rsidP="005637CF">
      <w:r>
        <w:t>Na natječaj se mogu javiti kandidati oba spola.</w:t>
      </w:r>
    </w:p>
    <w:p w:rsidR="00DE0325" w:rsidRDefault="00DE0325" w:rsidP="005637CF">
      <w:r>
        <w:t>Molbu s potrebnom dokumentacijom (diploma, domovnica, životopis, dokaz o radnom stažu i dokaz o nekažnjavanju ) poslati u roku od 8 dana na adresu škole.</w:t>
      </w:r>
      <w:r w:rsidRPr="004A2069">
        <w:t xml:space="preserve"> </w:t>
      </w:r>
    </w:p>
    <w:p w:rsidR="00DE0325" w:rsidRDefault="00DE0325" w:rsidP="005637CF"/>
    <w:p w:rsidR="00DE0325" w:rsidRDefault="00DE0325" w:rsidP="005637CF">
      <w:r>
        <w:tab/>
        <w:t xml:space="preserve">                                                                                                          Ravnatelj:</w:t>
      </w:r>
    </w:p>
    <w:p w:rsidR="00DE0325" w:rsidRDefault="00DE0325" w:rsidP="005637CF">
      <w:pPr>
        <w:ind w:left="5664" w:firstLine="708"/>
      </w:pPr>
      <w:r>
        <w:t xml:space="preserve"> Ante Balen, dipl.ing.</w:t>
      </w:r>
    </w:p>
    <w:p w:rsidR="00DE0325" w:rsidRDefault="00DE0325" w:rsidP="005637CF"/>
    <w:p w:rsidR="00DE0325" w:rsidRDefault="00DE0325" w:rsidP="005637CF"/>
    <w:p w:rsidR="00DE0325" w:rsidRDefault="00DE0325" w:rsidP="005637CF"/>
    <w:p w:rsidR="00DE0325" w:rsidRDefault="00DE0325" w:rsidP="005637CF"/>
    <w:p w:rsidR="00DE0325" w:rsidRDefault="00DE0325"/>
    <w:sectPr w:rsidR="00DE0325" w:rsidSect="00772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7CF"/>
    <w:rsid w:val="000F28C0"/>
    <w:rsid w:val="002819A8"/>
    <w:rsid w:val="004472B6"/>
    <w:rsid w:val="004A2069"/>
    <w:rsid w:val="005637CF"/>
    <w:rsid w:val="0057237B"/>
    <w:rsid w:val="006F1E97"/>
    <w:rsid w:val="0077237D"/>
    <w:rsid w:val="007749B7"/>
    <w:rsid w:val="007B048F"/>
    <w:rsid w:val="0080112A"/>
    <w:rsid w:val="00905F68"/>
    <w:rsid w:val="00A97469"/>
    <w:rsid w:val="00D2538E"/>
    <w:rsid w:val="00DE0325"/>
    <w:rsid w:val="00E85A1C"/>
    <w:rsid w:val="00EC7070"/>
    <w:rsid w:val="00ED33B3"/>
    <w:rsid w:val="00F7042E"/>
    <w:rsid w:val="00FF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129</Words>
  <Characters>736</Characters>
  <Application>Microsoft Office Outlook</Application>
  <DocSecurity>0</DocSecurity>
  <Lines>0</Lines>
  <Paragraphs>0</Paragraphs>
  <ScaleCrop>false</ScaleCrop>
  <Company>ss petrinja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Petrinja</dc:title>
  <dc:subject/>
  <dc:creator>ravnatelj</dc:creator>
  <cp:keywords/>
  <dc:description/>
  <cp:lastModifiedBy>Helena</cp:lastModifiedBy>
  <cp:revision>3</cp:revision>
  <dcterms:created xsi:type="dcterms:W3CDTF">2015-11-05T06:27:00Z</dcterms:created>
  <dcterms:modified xsi:type="dcterms:W3CDTF">2015-11-05T06:33:00Z</dcterms:modified>
</cp:coreProperties>
</file>